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516" w:rsidRPr="004D4561" w:rsidRDefault="00592516" w:rsidP="00592516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4D4561">
        <w:rPr>
          <w:rFonts w:ascii="Times New Roman" w:hAnsi="Times New Roman"/>
          <w:b/>
          <w:color w:val="000000" w:themeColor="text1"/>
          <w:sz w:val="24"/>
          <w:szCs w:val="24"/>
        </w:rPr>
        <w:t>CỘNG HÒA XÃ HỘI CHỦ NGHĨA VIỆT NAM</w:t>
      </w:r>
    </w:p>
    <w:p w:rsidR="00D93071" w:rsidRDefault="00592516" w:rsidP="0059251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990776">
        <w:rPr>
          <w:rFonts w:ascii="Times New Roman" w:hAnsi="Times New Roman"/>
          <w:b/>
          <w:color w:val="000000" w:themeColor="text1"/>
          <w:sz w:val="26"/>
          <w:szCs w:val="26"/>
        </w:rPr>
        <w:t>Độc lập - Tự do - Hạnh phúc</w:t>
      </w:r>
    </w:p>
    <w:p w:rsidR="00592516" w:rsidRDefault="00592516" w:rsidP="00C53FD8">
      <w:pPr>
        <w:spacing w:before="60" w:after="6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990776">
        <w:rPr>
          <w:rFonts w:ascii="Times New Roman" w:hAnsi="Times New Roman"/>
          <w:b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31744D" wp14:editId="3B47651F">
                <wp:simplePos x="0" y="0"/>
                <wp:positionH relativeFrom="column">
                  <wp:posOffset>2470150</wp:posOffset>
                </wp:positionH>
                <wp:positionV relativeFrom="paragraph">
                  <wp:posOffset>44450</wp:posOffset>
                </wp:positionV>
                <wp:extent cx="1202254" cy="0"/>
                <wp:effectExtent l="0" t="0" r="3619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2254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E34B95"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4.5pt,3.5pt" to="289.15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" strokecolor="black [3040]" strokeweight=".5pt"/>
            </w:pict>
          </mc:Fallback>
        </mc:AlternateContent>
      </w:r>
    </w:p>
    <w:p w:rsidR="00592516" w:rsidRDefault="00592516" w:rsidP="00C53FD8">
      <w:pPr>
        <w:spacing w:before="60" w:after="6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1E5E29" w:rsidRDefault="008D19BE" w:rsidP="00C53FD8">
      <w:pPr>
        <w:spacing w:before="60" w:after="6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1E72D3">
        <w:rPr>
          <w:rFonts w:ascii="Times New Roman" w:hAnsi="Times New Roman"/>
          <w:b/>
          <w:sz w:val="32"/>
          <w:szCs w:val="32"/>
        </w:rPr>
        <w:t>GIẤY ĐỀ NGHỊ THANH TOÁN</w:t>
      </w:r>
    </w:p>
    <w:p w:rsidR="00D93071" w:rsidRDefault="00D93071" w:rsidP="00C53FD8">
      <w:pPr>
        <w:spacing w:before="60" w:after="60" w:line="240" w:lineRule="auto"/>
        <w:jc w:val="center"/>
        <w:rPr>
          <w:rFonts w:ascii="Times New Roman" w:hAnsi="Times New Roman"/>
          <w:i/>
          <w:color w:val="FF0000"/>
          <w:sz w:val="24"/>
          <w:szCs w:val="24"/>
        </w:rPr>
      </w:pPr>
      <w:r w:rsidRPr="00F6772D">
        <w:rPr>
          <w:rFonts w:ascii="Times New Roman" w:hAnsi="Times New Roman"/>
          <w:i/>
          <w:color w:val="FF0000"/>
          <w:sz w:val="24"/>
          <w:szCs w:val="24"/>
        </w:rPr>
        <w:t xml:space="preserve">Đà Nẵng, </w:t>
      </w:r>
      <w:r w:rsidR="00053024">
        <w:rPr>
          <w:rFonts w:ascii="Times New Roman" w:hAnsi="Times New Roman"/>
          <w:i/>
          <w:color w:val="FF0000"/>
          <w:sz w:val="24"/>
          <w:szCs w:val="24"/>
        </w:rPr>
        <w:t xml:space="preserve">ngày   </w:t>
      </w:r>
      <w:r w:rsidR="0091323A">
        <w:rPr>
          <w:rFonts w:ascii="Times New Roman" w:hAnsi="Times New Roman"/>
          <w:i/>
          <w:color w:val="FF0000"/>
          <w:sz w:val="24"/>
          <w:szCs w:val="24"/>
        </w:rPr>
        <w:t xml:space="preserve"> </w:t>
      </w:r>
      <w:r w:rsidR="00053024">
        <w:rPr>
          <w:rFonts w:ascii="Times New Roman" w:hAnsi="Times New Roman"/>
          <w:i/>
          <w:color w:val="FF0000"/>
          <w:sz w:val="24"/>
          <w:szCs w:val="24"/>
        </w:rPr>
        <w:t xml:space="preserve">   </w:t>
      </w:r>
      <w:r w:rsidRPr="0085552C">
        <w:rPr>
          <w:rFonts w:ascii="Times New Roman" w:hAnsi="Times New Roman"/>
          <w:i/>
          <w:color w:val="FF0000"/>
          <w:sz w:val="24"/>
          <w:szCs w:val="24"/>
        </w:rPr>
        <w:t>tháng</w:t>
      </w:r>
      <w:r w:rsidR="00053024">
        <w:rPr>
          <w:rFonts w:ascii="Times New Roman" w:hAnsi="Times New Roman"/>
          <w:i/>
          <w:color w:val="FF0000"/>
          <w:sz w:val="24"/>
          <w:szCs w:val="24"/>
        </w:rPr>
        <w:t xml:space="preserve">  </w:t>
      </w:r>
      <w:r w:rsidR="0091323A">
        <w:rPr>
          <w:rFonts w:ascii="Times New Roman" w:hAnsi="Times New Roman"/>
          <w:i/>
          <w:color w:val="FF0000"/>
          <w:sz w:val="24"/>
          <w:szCs w:val="24"/>
        </w:rPr>
        <w:t xml:space="preserve">  </w:t>
      </w:r>
      <w:r w:rsidR="00053024">
        <w:rPr>
          <w:rFonts w:ascii="Times New Roman" w:hAnsi="Times New Roman"/>
          <w:i/>
          <w:color w:val="FF0000"/>
          <w:sz w:val="24"/>
          <w:szCs w:val="24"/>
        </w:rPr>
        <w:t xml:space="preserve">   </w:t>
      </w:r>
      <w:r w:rsidRPr="0085552C">
        <w:rPr>
          <w:rFonts w:ascii="Times New Roman" w:hAnsi="Times New Roman"/>
          <w:i/>
          <w:color w:val="FF0000"/>
          <w:sz w:val="24"/>
          <w:szCs w:val="24"/>
        </w:rPr>
        <w:t>năm</w:t>
      </w:r>
      <w:r w:rsidR="00053024">
        <w:rPr>
          <w:rFonts w:ascii="Times New Roman" w:hAnsi="Times New Roman"/>
          <w:i/>
          <w:color w:val="FF0000"/>
          <w:sz w:val="24"/>
          <w:szCs w:val="24"/>
        </w:rPr>
        <w:t xml:space="preserve">     </w:t>
      </w:r>
    </w:p>
    <w:p w:rsidR="00D93071" w:rsidRDefault="00D93071" w:rsidP="00D93071">
      <w:pPr>
        <w:spacing w:after="0" w:line="240" w:lineRule="auto"/>
        <w:jc w:val="center"/>
        <w:rPr>
          <w:rFonts w:ascii="Times New Roman" w:hAnsi="Times New Roman"/>
          <w:i/>
          <w:color w:val="FF0000"/>
          <w:sz w:val="24"/>
          <w:szCs w:val="24"/>
        </w:rPr>
      </w:pPr>
    </w:p>
    <w:p w:rsidR="00D93071" w:rsidRPr="00F6772D" w:rsidRDefault="00D93071" w:rsidP="00D93071">
      <w:pPr>
        <w:spacing w:after="0" w:line="240" w:lineRule="auto"/>
        <w:jc w:val="center"/>
        <w:rPr>
          <w:rFonts w:ascii="Times New Roman" w:hAnsi="Times New Roman"/>
          <w:i/>
          <w:color w:val="FF0000"/>
          <w:sz w:val="24"/>
          <w:szCs w:val="24"/>
        </w:rPr>
      </w:pPr>
    </w:p>
    <w:p w:rsidR="00083245" w:rsidRPr="00D93071" w:rsidRDefault="00FF7B1B" w:rsidP="00214AF0">
      <w:pPr>
        <w:spacing w:after="0" w:line="360" w:lineRule="auto"/>
        <w:ind w:firstLine="567"/>
        <w:jc w:val="both"/>
        <w:rPr>
          <w:rFonts w:ascii="Times New Roman" w:hAnsi="Times New Roman"/>
          <w:b/>
          <w:i/>
          <w:sz w:val="26"/>
          <w:szCs w:val="26"/>
        </w:rPr>
      </w:pPr>
      <w:r w:rsidRPr="00D93071">
        <w:rPr>
          <w:rFonts w:ascii="Times New Roman" w:hAnsi="Times New Roman"/>
          <w:b/>
          <w:i/>
          <w:sz w:val="26"/>
          <w:szCs w:val="26"/>
          <w:u w:val="single"/>
        </w:rPr>
        <w:t>Kí</w:t>
      </w:r>
      <w:r w:rsidR="00083245" w:rsidRPr="00D93071">
        <w:rPr>
          <w:rFonts w:ascii="Times New Roman" w:hAnsi="Times New Roman"/>
          <w:b/>
          <w:i/>
          <w:sz w:val="26"/>
          <w:szCs w:val="26"/>
          <w:u w:val="single"/>
        </w:rPr>
        <w:t>nh gửi:</w:t>
      </w:r>
      <w:r w:rsidR="00083245" w:rsidRPr="00D93071">
        <w:rPr>
          <w:rFonts w:ascii="Times New Roman" w:hAnsi="Times New Roman"/>
          <w:b/>
          <w:i/>
          <w:sz w:val="26"/>
          <w:szCs w:val="26"/>
        </w:rPr>
        <w:t xml:space="preserve"> </w:t>
      </w:r>
      <w:r w:rsidR="00141808" w:rsidRPr="00D93071">
        <w:rPr>
          <w:rFonts w:ascii="Times New Roman" w:hAnsi="Times New Roman"/>
          <w:b/>
          <w:i/>
          <w:sz w:val="26"/>
          <w:szCs w:val="26"/>
        </w:rPr>
        <w:tab/>
      </w:r>
      <w:r w:rsidR="0080417C" w:rsidRPr="00C53FD8">
        <w:rPr>
          <w:rFonts w:ascii="Times New Roman" w:hAnsi="Times New Roman"/>
          <w:b/>
          <w:sz w:val="26"/>
          <w:szCs w:val="26"/>
        </w:rPr>
        <w:t>TRƯỜNG ĐẠI HỌC BÁCH KHOA</w:t>
      </w:r>
      <w:r w:rsidR="00D93071" w:rsidRPr="00C53FD8">
        <w:rPr>
          <w:rFonts w:ascii="Times New Roman" w:hAnsi="Times New Roman"/>
          <w:b/>
          <w:sz w:val="26"/>
          <w:szCs w:val="26"/>
        </w:rPr>
        <w:t xml:space="preserve"> - ĐẠI HỌC ĐÀ NẴNG</w:t>
      </w:r>
    </w:p>
    <w:p w:rsidR="00D93071" w:rsidRDefault="00D93071" w:rsidP="00214AF0">
      <w:pPr>
        <w:spacing w:after="0" w:line="36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1518BC" w:rsidRPr="00D93071" w:rsidRDefault="00083245" w:rsidP="00B2509B">
      <w:pPr>
        <w:spacing w:after="0" w:line="360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D93071">
        <w:rPr>
          <w:rFonts w:ascii="Times New Roman" w:hAnsi="Times New Roman"/>
          <w:sz w:val="26"/>
          <w:szCs w:val="26"/>
        </w:rPr>
        <w:t>Căn cứ vào Hợp đồng</w:t>
      </w:r>
      <w:r w:rsidR="00650BC6" w:rsidRPr="00D93071">
        <w:rPr>
          <w:rFonts w:ascii="Times New Roman" w:hAnsi="Times New Roman"/>
          <w:sz w:val="26"/>
          <w:szCs w:val="26"/>
        </w:rPr>
        <w:t xml:space="preserve"> kinh tế</w:t>
      </w:r>
      <w:r w:rsidRPr="00D93071">
        <w:rPr>
          <w:rFonts w:ascii="Times New Roman" w:hAnsi="Times New Roman"/>
          <w:sz w:val="26"/>
          <w:szCs w:val="26"/>
        </w:rPr>
        <w:t xml:space="preserve"> </w:t>
      </w:r>
      <w:r w:rsidRPr="00D93071">
        <w:rPr>
          <w:rFonts w:ascii="Times New Roman" w:hAnsi="Times New Roman"/>
          <w:color w:val="000000" w:themeColor="text1"/>
          <w:sz w:val="26"/>
          <w:szCs w:val="26"/>
        </w:rPr>
        <w:t>số</w:t>
      </w:r>
      <w:r w:rsidR="00EB2456" w:rsidRPr="00D93071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F55051">
        <w:rPr>
          <w:rFonts w:ascii="Times New Roman" w:hAnsi="Times New Roman"/>
          <w:b/>
          <w:bCs/>
          <w:color w:val="FF0000"/>
          <w:sz w:val="26"/>
          <w:szCs w:val="26"/>
          <w:lang w:val="nb-NO"/>
        </w:rPr>
        <w:t>....................</w:t>
      </w:r>
      <w:r w:rsidR="00033A9D" w:rsidRPr="001C7DCB">
        <w:rPr>
          <w:rFonts w:ascii="Times New Roman" w:hAnsi="Times New Roman"/>
          <w:color w:val="FF0000"/>
          <w:sz w:val="26"/>
          <w:szCs w:val="26"/>
        </w:rPr>
        <w:t xml:space="preserve"> </w:t>
      </w:r>
      <w:r w:rsidR="00033A9D">
        <w:rPr>
          <w:rFonts w:ascii="Times New Roman" w:hAnsi="Times New Roman"/>
          <w:color w:val="FF0000"/>
          <w:sz w:val="26"/>
          <w:szCs w:val="26"/>
        </w:rPr>
        <w:t xml:space="preserve">ký </w:t>
      </w:r>
      <w:r w:rsidR="00033A9D" w:rsidRPr="001C7DCB">
        <w:rPr>
          <w:rFonts w:ascii="Times New Roman" w:hAnsi="Times New Roman"/>
          <w:color w:val="FF0000"/>
          <w:sz w:val="26"/>
          <w:szCs w:val="26"/>
        </w:rPr>
        <w:t>ngày</w:t>
      </w:r>
      <w:r w:rsidR="00033A9D">
        <w:rPr>
          <w:rFonts w:ascii="Times New Roman" w:hAnsi="Times New Roman"/>
          <w:color w:val="FF0000"/>
          <w:sz w:val="26"/>
          <w:szCs w:val="26"/>
        </w:rPr>
        <w:t xml:space="preserve"> </w:t>
      </w:r>
      <w:r w:rsidR="00F55051">
        <w:rPr>
          <w:rFonts w:ascii="Times New Roman" w:hAnsi="Times New Roman"/>
          <w:color w:val="FF0000"/>
          <w:sz w:val="26"/>
          <w:szCs w:val="26"/>
        </w:rPr>
        <w:t>….</w:t>
      </w:r>
      <w:r w:rsidR="00033A9D" w:rsidRPr="001C7DCB">
        <w:rPr>
          <w:rFonts w:ascii="Times New Roman" w:hAnsi="Times New Roman"/>
          <w:color w:val="FF0000"/>
          <w:sz w:val="26"/>
          <w:szCs w:val="26"/>
        </w:rPr>
        <w:t xml:space="preserve"> tháng </w:t>
      </w:r>
      <w:r w:rsidR="00F55051">
        <w:rPr>
          <w:rFonts w:ascii="Times New Roman" w:hAnsi="Times New Roman"/>
          <w:color w:val="FF0000"/>
          <w:sz w:val="26"/>
          <w:szCs w:val="26"/>
        </w:rPr>
        <w:t>…</w:t>
      </w:r>
      <w:r w:rsidR="00033A9D">
        <w:rPr>
          <w:rFonts w:ascii="Times New Roman" w:hAnsi="Times New Roman"/>
          <w:color w:val="FF0000"/>
          <w:sz w:val="26"/>
          <w:szCs w:val="26"/>
        </w:rPr>
        <w:t xml:space="preserve"> </w:t>
      </w:r>
      <w:r w:rsidR="00033A9D" w:rsidRPr="001C7DCB">
        <w:rPr>
          <w:rFonts w:ascii="Times New Roman" w:hAnsi="Times New Roman"/>
          <w:color w:val="FF0000"/>
          <w:sz w:val="26"/>
          <w:szCs w:val="26"/>
        </w:rPr>
        <w:t xml:space="preserve">năm </w:t>
      </w:r>
      <w:r w:rsidR="00CB592C">
        <w:rPr>
          <w:rFonts w:ascii="Times New Roman" w:hAnsi="Times New Roman"/>
          <w:color w:val="FF0000"/>
          <w:sz w:val="26"/>
          <w:szCs w:val="26"/>
        </w:rPr>
        <w:t>…….</w:t>
      </w:r>
      <w:r w:rsidR="006036E3" w:rsidRPr="00D93071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806BE3" w:rsidRPr="00D93071">
        <w:rPr>
          <w:rFonts w:ascii="Times New Roman" w:hAnsi="Times New Roman"/>
          <w:color w:val="000000" w:themeColor="text1"/>
          <w:sz w:val="26"/>
          <w:szCs w:val="26"/>
        </w:rPr>
        <w:t xml:space="preserve">giữa </w:t>
      </w:r>
      <w:r w:rsidR="007D568C">
        <w:rPr>
          <w:rFonts w:ascii="Times New Roman" w:hAnsi="Times New Roman"/>
          <w:iCs/>
          <w:color w:val="FF0000"/>
          <w:sz w:val="26"/>
          <w:szCs w:val="26"/>
        </w:rPr>
        <w:t xml:space="preserve">Công ty </w:t>
      </w:r>
      <w:r w:rsidR="00F55051">
        <w:rPr>
          <w:rFonts w:ascii="Times New Roman" w:hAnsi="Times New Roman"/>
          <w:iCs/>
          <w:color w:val="FF0000"/>
          <w:sz w:val="26"/>
          <w:szCs w:val="26"/>
        </w:rPr>
        <w:t>…………………………………</w:t>
      </w:r>
      <w:r w:rsidR="00C53FD8" w:rsidRPr="00592516">
        <w:rPr>
          <w:rFonts w:ascii="Times New Roman" w:hAnsi="Times New Roman"/>
          <w:color w:val="000000" w:themeColor="text1"/>
          <w:sz w:val="26"/>
          <w:szCs w:val="26"/>
        </w:rPr>
        <w:t xml:space="preserve"> và Trường Đại</w:t>
      </w:r>
      <w:r w:rsidR="00C53FD8" w:rsidRPr="00D93071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2C2F9D">
        <w:rPr>
          <w:rFonts w:ascii="Times New Roman" w:hAnsi="Times New Roman"/>
          <w:color w:val="000000" w:themeColor="text1"/>
          <w:sz w:val="26"/>
          <w:szCs w:val="26"/>
        </w:rPr>
        <w:t>h</w:t>
      </w:r>
      <w:r w:rsidR="00C53FD8" w:rsidRPr="00D93071">
        <w:rPr>
          <w:rFonts w:ascii="Times New Roman" w:hAnsi="Times New Roman"/>
          <w:color w:val="000000" w:themeColor="text1"/>
          <w:sz w:val="26"/>
          <w:szCs w:val="26"/>
        </w:rPr>
        <w:t xml:space="preserve">ọc Bách Khoa </w:t>
      </w:r>
      <w:r w:rsidR="00C53FD8">
        <w:rPr>
          <w:rFonts w:ascii="Times New Roman" w:hAnsi="Times New Roman"/>
          <w:color w:val="000000" w:themeColor="text1"/>
          <w:sz w:val="26"/>
          <w:szCs w:val="26"/>
        </w:rPr>
        <w:t>- Đại học Đà Nẵng.</w:t>
      </w:r>
    </w:p>
    <w:p w:rsidR="001546CC" w:rsidRPr="00D93071" w:rsidRDefault="004A6B46" w:rsidP="00626DC9">
      <w:pPr>
        <w:spacing w:after="0" w:line="360" w:lineRule="auto"/>
        <w:ind w:firstLine="567"/>
        <w:jc w:val="both"/>
        <w:rPr>
          <w:rFonts w:ascii="Times New Roman" w:hAnsi="Times New Roman"/>
          <w:b/>
          <w:bCs/>
          <w:color w:val="FF0000"/>
          <w:sz w:val="26"/>
          <w:szCs w:val="26"/>
          <w:lang w:eastAsia="vi-VN"/>
        </w:rPr>
      </w:pPr>
      <w:r w:rsidRPr="00D93071">
        <w:rPr>
          <w:rFonts w:ascii="Times New Roman" w:hAnsi="Times New Roman"/>
          <w:color w:val="000000" w:themeColor="text1"/>
          <w:sz w:val="26"/>
          <w:szCs w:val="26"/>
        </w:rPr>
        <w:t xml:space="preserve">Nay công ty chúng tôi đề nghị quý đơn vị thanh toán tổng giá trị theo </w:t>
      </w:r>
      <w:r w:rsidR="00CA154A" w:rsidRPr="00D93071">
        <w:rPr>
          <w:rFonts w:ascii="Times New Roman" w:hAnsi="Times New Roman"/>
          <w:color w:val="000000" w:themeColor="text1"/>
          <w:sz w:val="26"/>
          <w:szCs w:val="26"/>
        </w:rPr>
        <w:t>biên bản</w:t>
      </w:r>
      <w:r w:rsidRPr="00D93071">
        <w:rPr>
          <w:rFonts w:ascii="Times New Roman" w:hAnsi="Times New Roman"/>
          <w:color w:val="000000" w:themeColor="text1"/>
          <w:sz w:val="26"/>
          <w:szCs w:val="26"/>
        </w:rPr>
        <w:t xml:space="preserve"> thanh lý hợp đồng nêu trên với số tiền: </w:t>
      </w:r>
      <w:r w:rsidR="003879A2">
        <w:rPr>
          <w:rFonts w:ascii="Times New Roman" w:hAnsi="Times New Roman"/>
          <w:b/>
          <w:bCs/>
          <w:color w:val="FF0000"/>
          <w:sz w:val="26"/>
          <w:szCs w:val="26"/>
          <w:lang w:eastAsia="vi-VN"/>
        </w:rPr>
        <w:t>……………………</w:t>
      </w:r>
      <w:r w:rsidR="00FD14C9" w:rsidRPr="00FD14C9">
        <w:rPr>
          <w:rFonts w:ascii="Times New Roman" w:hAnsi="Times New Roman"/>
          <w:b/>
          <w:bCs/>
          <w:color w:val="FF0000"/>
          <w:sz w:val="26"/>
          <w:szCs w:val="26"/>
          <w:lang w:eastAsia="vi-VN"/>
        </w:rPr>
        <w:t xml:space="preserve"> </w:t>
      </w:r>
      <w:r w:rsidR="00D93071" w:rsidRPr="00592516">
        <w:rPr>
          <w:rFonts w:ascii="Times New Roman" w:hAnsi="Times New Roman"/>
          <w:bCs/>
          <w:color w:val="FF0000"/>
          <w:sz w:val="26"/>
          <w:szCs w:val="26"/>
          <w:lang w:eastAsia="vi-VN"/>
        </w:rPr>
        <w:t>đồng</w:t>
      </w:r>
    </w:p>
    <w:p w:rsidR="00626DC9" w:rsidRPr="00B85A80" w:rsidRDefault="00626DC9" w:rsidP="00626DC9">
      <w:pPr>
        <w:spacing w:after="0" w:line="360" w:lineRule="auto"/>
        <w:ind w:firstLine="567"/>
        <w:jc w:val="both"/>
        <w:rPr>
          <w:rFonts w:ascii="Times New Roman" w:hAnsi="Times New Roman"/>
          <w:bCs/>
          <w:i/>
          <w:color w:val="FF0000"/>
          <w:sz w:val="26"/>
          <w:szCs w:val="26"/>
        </w:rPr>
      </w:pPr>
      <w:r w:rsidRPr="00D93071">
        <w:rPr>
          <w:rFonts w:ascii="Times New Roman" w:hAnsi="Times New Roman"/>
          <w:bCs/>
          <w:i/>
          <w:color w:val="FF0000"/>
          <w:sz w:val="26"/>
          <w:szCs w:val="26"/>
        </w:rPr>
        <w:t xml:space="preserve">(Bằng chữ: </w:t>
      </w:r>
      <w:r w:rsidR="00B6172B">
        <w:rPr>
          <w:rFonts w:ascii="Times New Roman" w:hAnsi="Times New Roman"/>
          <w:bCs/>
          <w:i/>
          <w:color w:val="FF0000"/>
          <w:sz w:val="26"/>
          <w:szCs w:val="26"/>
        </w:rPr>
        <w:t>…………………………………………..</w:t>
      </w:r>
      <w:r w:rsidRPr="00D93071">
        <w:rPr>
          <w:rFonts w:ascii="Times New Roman" w:hAnsi="Times New Roman"/>
          <w:bCs/>
          <w:i/>
          <w:color w:val="FF0000"/>
          <w:sz w:val="26"/>
          <w:szCs w:val="26"/>
        </w:rPr>
        <w:t>)</w:t>
      </w:r>
    </w:p>
    <w:p w:rsidR="00747C62" w:rsidRPr="00944EB7" w:rsidRDefault="00626DC9" w:rsidP="00626DC9">
      <w:pPr>
        <w:spacing w:after="0" w:line="360" w:lineRule="auto"/>
        <w:ind w:firstLine="567"/>
        <w:jc w:val="both"/>
        <w:rPr>
          <w:rFonts w:ascii="Times New Roman" w:hAnsi="Times New Roman"/>
          <w:b/>
          <w:bCs/>
          <w:color w:val="FF0000"/>
          <w:sz w:val="26"/>
          <w:szCs w:val="26"/>
          <w:lang w:eastAsia="vi-VN"/>
        </w:rPr>
      </w:pPr>
      <w:r w:rsidRPr="00036343">
        <w:rPr>
          <w:rFonts w:ascii="Times New Roman" w:hAnsi="Times New Roman"/>
          <w:sz w:val="26"/>
          <w:szCs w:val="26"/>
        </w:rPr>
        <w:t>S</w:t>
      </w:r>
      <w:r w:rsidR="00747C62" w:rsidRPr="00036343">
        <w:rPr>
          <w:rFonts w:ascii="Times New Roman" w:hAnsi="Times New Roman"/>
          <w:sz w:val="26"/>
          <w:szCs w:val="26"/>
        </w:rPr>
        <w:t xml:space="preserve">ố tiền trên xin chuyển </w:t>
      </w:r>
      <w:r w:rsidR="00747C62" w:rsidRPr="00944EB7">
        <w:rPr>
          <w:rFonts w:ascii="Times New Roman" w:hAnsi="Times New Roman"/>
          <w:sz w:val="26"/>
          <w:szCs w:val="26"/>
        </w:rPr>
        <w:t>vào tài khoản:</w:t>
      </w:r>
    </w:p>
    <w:p w:rsidR="00747C62" w:rsidRPr="00036343" w:rsidRDefault="00747C62" w:rsidP="00033A9D">
      <w:pPr>
        <w:spacing w:after="0" w:line="360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944EB7">
        <w:rPr>
          <w:rFonts w:ascii="Times New Roman" w:hAnsi="Times New Roman"/>
          <w:sz w:val="26"/>
          <w:szCs w:val="26"/>
        </w:rPr>
        <w:t xml:space="preserve">Tên tài khoản: </w:t>
      </w:r>
      <w:r w:rsidR="00141808" w:rsidRPr="00944EB7">
        <w:rPr>
          <w:rFonts w:ascii="Times New Roman" w:hAnsi="Times New Roman"/>
          <w:sz w:val="26"/>
          <w:szCs w:val="26"/>
        </w:rPr>
        <w:tab/>
      </w:r>
      <w:r w:rsidR="00141808" w:rsidRPr="00944EB7">
        <w:rPr>
          <w:rFonts w:ascii="Times New Roman" w:hAnsi="Times New Roman"/>
          <w:sz w:val="26"/>
          <w:szCs w:val="26"/>
        </w:rPr>
        <w:tab/>
      </w:r>
      <w:r w:rsidR="00B6172B">
        <w:rPr>
          <w:rFonts w:ascii="Times New Roman" w:hAnsi="Times New Roman"/>
          <w:bCs/>
          <w:noProof/>
          <w:color w:val="FF0000"/>
          <w:sz w:val="26"/>
          <w:szCs w:val="26"/>
          <w:lang w:val="pl-PL"/>
        </w:rPr>
        <w:t>...................................</w:t>
      </w:r>
    </w:p>
    <w:p w:rsidR="00747C62" w:rsidRPr="00592516" w:rsidRDefault="00747C62" w:rsidP="00214AF0">
      <w:pPr>
        <w:spacing w:after="0" w:line="360" w:lineRule="auto"/>
        <w:ind w:firstLine="567"/>
        <w:jc w:val="both"/>
        <w:rPr>
          <w:rFonts w:ascii="Times New Roman" w:hAnsi="Times New Roman"/>
          <w:iCs/>
          <w:color w:val="FF0000"/>
          <w:sz w:val="26"/>
          <w:szCs w:val="26"/>
        </w:rPr>
      </w:pPr>
      <w:r w:rsidRPr="00036343">
        <w:rPr>
          <w:rFonts w:ascii="Times New Roman" w:hAnsi="Times New Roman"/>
          <w:sz w:val="26"/>
          <w:szCs w:val="26"/>
        </w:rPr>
        <w:t xml:space="preserve">Tài khoản số: </w:t>
      </w:r>
      <w:r w:rsidR="00141808" w:rsidRPr="00036343">
        <w:rPr>
          <w:rFonts w:ascii="Times New Roman" w:hAnsi="Times New Roman"/>
          <w:sz w:val="26"/>
          <w:szCs w:val="26"/>
        </w:rPr>
        <w:tab/>
      </w:r>
      <w:r w:rsidR="00141808" w:rsidRPr="00036343">
        <w:rPr>
          <w:rFonts w:ascii="Times New Roman" w:hAnsi="Times New Roman"/>
          <w:sz w:val="26"/>
          <w:szCs w:val="26"/>
        </w:rPr>
        <w:tab/>
      </w:r>
      <w:r w:rsidR="00B6172B">
        <w:rPr>
          <w:rFonts w:ascii="Times New Roman" w:hAnsi="Times New Roman"/>
          <w:iCs/>
          <w:color w:val="FF0000"/>
          <w:sz w:val="26"/>
          <w:szCs w:val="26"/>
        </w:rPr>
        <w:t>………………………………</w:t>
      </w:r>
    </w:p>
    <w:p w:rsidR="00747C62" w:rsidRPr="00036343" w:rsidRDefault="00747C62" w:rsidP="00214AF0">
      <w:pPr>
        <w:spacing w:after="0" w:line="360" w:lineRule="auto"/>
        <w:ind w:firstLine="567"/>
        <w:jc w:val="both"/>
        <w:rPr>
          <w:rFonts w:ascii="Times New Roman" w:hAnsi="Times New Roman"/>
          <w:sz w:val="26"/>
          <w:szCs w:val="26"/>
          <w:lang w:val="nb-NO"/>
        </w:rPr>
      </w:pPr>
      <w:r w:rsidRPr="00036343">
        <w:rPr>
          <w:rFonts w:ascii="Times New Roman" w:hAnsi="Times New Roman"/>
          <w:sz w:val="26"/>
          <w:szCs w:val="26"/>
        </w:rPr>
        <w:t xml:space="preserve">Tại: </w:t>
      </w:r>
      <w:r w:rsidR="00141808" w:rsidRPr="00036343">
        <w:rPr>
          <w:rFonts w:ascii="Times New Roman" w:hAnsi="Times New Roman"/>
          <w:sz w:val="26"/>
          <w:szCs w:val="26"/>
        </w:rPr>
        <w:tab/>
      </w:r>
      <w:r w:rsidR="00141808" w:rsidRPr="00036343">
        <w:rPr>
          <w:rFonts w:ascii="Times New Roman" w:hAnsi="Times New Roman"/>
          <w:sz w:val="26"/>
          <w:szCs w:val="26"/>
        </w:rPr>
        <w:tab/>
      </w:r>
      <w:r w:rsidR="00141808" w:rsidRPr="00036343">
        <w:rPr>
          <w:rFonts w:ascii="Times New Roman" w:hAnsi="Times New Roman"/>
          <w:sz w:val="26"/>
          <w:szCs w:val="26"/>
        </w:rPr>
        <w:tab/>
      </w:r>
      <w:r w:rsidR="00592516" w:rsidRPr="00592516">
        <w:rPr>
          <w:rFonts w:ascii="Times New Roman" w:hAnsi="Times New Roman"/>
          <w:iCs/>
          <w:color w:val="FF0000"/>
          <w:sz w:val="26"/>
          <w:szCs w:val="26"/>
        </w:rPr>
        <w:t xml:space="preserve">Ngân hàng </w:t>
      </w:r>
      <w:r w:rsidR="00B6172B">
        <w:rPr>
          <w:rFonts w:ascii="Times New Roman" w:hAnsi="Times New Roman"/>
          <w:iCs/>
          <w:color w:val="FF0000"/>
          <w:sz w:val="26"/>
          <w:szCs w:val="26"/>
        </w:rPr>
        <w:t>………………………………….</w:t>
      </w:r>
    </w:p>
    <w:p w:rsidR="00747C62" w:rsidRPr="00036343" w:rsidRDefault="000A4C51" w:rsidP="00214AF0">
      <w:pPr>
        <w:spacing w:after="0" w:line="360" w:lineRule="auto"/>
        <w:ind w:firstLine="567"/>
        <w:jc w:val="both"/>
        <w:rPr>
          <w:rFonts w:ascii="Times New Roman" w:hAnsi="Times New Roman"/>
          <w:i/>
          <w:sz w:val="26"/>
          <w:szCs w:val="26"/>
        </w:rPr>
      </w:pPr>
      <w:r w:rsidRPr="00036343">
        <w:rPr>
          <w:rFonts w:ascii="Times New Roman" w:hAnsi="Times New Roman"/>
          <w:i/>
          <w:sz w:val="26"/>
          <w:szCs w:val="26"/>
        </w:rPr>
        <w:t xml:space="preserve">Xin </w:t>
      </w:r>
      <w:r w:rsidR="00626DC9" w:rsidRPr="00036343">
        <w:rPr>
          <w:rFonts w:ascii="Times New Roman" w:hAnsi="Times New Roman"/>
          <w:i/>
          <w:sz w:val="26"/>
          <w:szCs w:val="26"/>
        </w:rPr>
        <w:t>t</w:t>
      </w:r>
      <w:r w:rsidR="00747C62" w:rsidRPr="00036343">
        <w:rPr>
          <w:rFonts w:ascii="Times New Roman" w:hAnsi="Times New Roman"/>
          <w:i/>
          <w:sz w:val="26"/>
          <w:szCs w:val="26"/>
        </w:rPr>
        <w:t>rân trọng cả</w:t>
      </w:r>
      <w:r w:rsidRPr="00036343">
        <w:rPr>
          <w:rFonts w:ascii="Times New Roman" w:hAnsi="Times New Roman"/>
          <w:i/>
          <w:sz w:val="26"/>
          <w:szCs w:val="26"/>
        </w:rPr>
        <w:t>m ơn!</w:t>
      </w:r>
    </w:p>
    <w:p w:rsidR="00141808" w:rsidRPr="004326BE" w:rsidRDefault="00C53FD8" w:rsidP="00C53FD8">
      <w:pPr>
        <w:pStyle w:val="Heading2"/>
        <w:spacing w:before="120" w:after="120" w:line="276" w:lineRule="auto"/>
        <w:ind w:left="5760"/>
        <w:rPr>
          <w:rFonts w:ascii="Times New Roman" w:hAnsi="Times New Roman"/>
          <w:w w:val="90"/>
          <w:sz w:val="24"/>
          <w:szCs w:val="24"/>
          <w:lang w:val="nl-NL"/>
        </w:rPr>
      </w:pPr>
      <w:r>
        <w:rPr>
          <w:rFonts w:ascii="Times New Roman" w:hAnsi="Times New Roman"/>
          <w:iCs/>
          <w:color w:val="FF0000"/>
          <w:sz w:val="26"/>
          <w:szCs w:val="26"/>
          <w:lang w:val="en-US"/>
        </w:rPr>
        <w:t xml:space="preserve">       Đơn vị đề nghị thanh toán</w:t>
      </w:r>
      <w:r w:rsidR="00141808" w:rsidRPr="004326BE">
        <w:rPr>
          <w:rFonts w:ascii="Times New Roman" w:hAnsi="Times New Roman"/>
          <w:w w:val="90"/>
          <w:sz w:val="24"/>
          <w:szCs w:val="24"/>
          <w:lang w:val="nl-NL"/>
        </w:rPr>
        <w:tab/>
      </w:r>
    </w:p>
    <w:p w:rsidR="00141808" w:rsidRPr="00F6772D" w:rsidRDefault="00141808" w:rsidP="00141808">
      <w:pPr>
        <w:spacing w:before="120" w:after="120"/>
        <w:rPr>
          <w:rFonts w:ascii="Times New Roman" w:hAnsi="Times New Roman"/>
          <w:sz w:val="24"/>
          <w:szCs w:val="24"/>
          <w:lang w:val="nl-NL"/>
        </w:rPr>
      </w:pPr>
      <w:r w:rsidRPr="00F6772D">
        <w:rPr>
          <w:rFonts w:ascii="Times New Roman" w:hAnsi="Times New Roman"/>
          <w:i/>
          <w:sz w:val="24"/>
          <w:szCs w:val="24"/>
          <w:lang w:val="nl-NL"/>
        </w:rPr>
        <w:tab/>
      </w:r>
      <w:r w:rsidRPr="00F6772D">
        <w:rPr>
          <w:rFonts w:ascii="Times New Roman" w:hAnsi="Times New Roman"/>
          <w:i/>
          <w:sz w:val="24"/>
          <w:szCs w:val="24"/>
          <w:lang w:val="nl-NL"/>
        </w:rPr>
        <w:tab/>
      </w:r>
      <w:r w:rsidRPr="00F6772D">
        <w:rPr>
          <w:rFonts w:ascii="Times New Roman" w:hAnsi="Times New Roman"/>
          <w:i/>
          <w:sz w:val="24"/>
          <w:szCs w:val="24"/>
          <w:lang w:val="nl-NL"/>
        </w:rPr>
        <w:tab/>
      </w:r>
      <w:r w:rsidRPr="00F6772D">
        <w:rPr>
          <w:rFonts w:ascii="Times New Roman" w:hAnsi="Times New Roman"/>
          <w:i/>
          <w:sz w:val="24"/>
          <w:szCs w:val="24"/>
          <w:lang w:val="nl-NL"/>
        </w:rPr>
        <w:tab/>
      </w:r>
      <w:r w:rsidRPr="00F6772D">
        <w:rPr>
          <w:rFonts w:ascii="Times New Roman" w:hAnsi="Times New Roman"/>
          <w:i/>
          <w:sz w:val="24"/>
          <w:szCs w:val="24"/>
          <w:lang w:val="nl-NL"/>
        </w:rPr>
        <w:tab/>
      </w:r>
      <w:r w:rsidRPr="00F6772D">
        <w:rPr>
          <w:rFonts w:ascii="Times New Roman" w:hAnsi="Times New Roman"/>
          <w:i/>
          <w:sz w:val="24"/>
          <w:szCs w:val="24"/>
          <w:lang w:val="nl-NL"/>
        </w:rPr>
        <w:tab/>
      </w:r>
      <w:r w:rsidRPr="00F6772D">
        <w:rPr>
          <w:rFonts w:ascii="Times New Roman" w:hAnsi="Times New Roman"/>
          <w:i/>
          <w:sz w:val="24"/>
          <w:szCs w:val="24"/>
          <w:lang w:val="nl-NL"/>
        </w:rPr>
        <w:tab/>
      </w:r>
      <w:r w:rsidRPr="00F6772D">
        <w:rPr>
          <w:rFonts w:ascii="Times New Roman" w:hAnsi="Times New Roman"/>
          <w:i/>
          <w:sz w:val="24"/>
          <w:szCs w:val="24"/>
          <w:lang w:val="nl-NL"/>
        </w:rPr>
        <w:tab/>
      </w:r>
    </w:p>
    <w:p w:rsidR="00141808" w:rsidRPr="00F6772D" w:rsidRDefault="00141808" w:rsidP="00141808">
      <w:pPr>
        <w:tabs>
          <w:tab w:val="left" w:pos="9450"/>
        </w:tabs>
        <w:spacing w:before="120" w:after="120"/>
        <w:ind w:right="540"/>
        <w:rPr>
          <w:rFonts w:ascii="Times New Roman" w:hAnsi="Times New Roman"/>
          <w:sz w:val="24"/>
          <w:szCs w:val="24"/>
          <w:lang w:val="nl-NL"/>
        </w:rPr>
      </w:pPr>
    </w:p>
    <w:p w:rsidR="00141808" w:rsidRPr="00F6772D" w:rsidRDefault="00141808" w:rsidP="00141808">
      <w:pPr>
        <w:spacing w:before="120" w:after="120"/>
        <w:rPr>
          <w:rFonts w:ascii="Times New Roman" w:hAnsi="Times New Roman"/>
          <w:sz w:val="24"/>
          <w:szCs w:val="24"/>
          <w:lang w:val="nl-NL"/>
        </w:rPr>
      </w:pPr>
      <w:r w:rsidRPr="00F6772D">
        <w:rPr>
          <w:rFonts w:ascii="Times New Roman" w:hAnsi="Times New Roman"/>
          <w:sz w:val="24"/>
          <w:szCs w:val="24"/>
          <w:lang w:val="nl-NL"/>
        </w:rPr>
        <w:t xml:space="preserve">                                                                                          </w:t>
      </w:r>
    </w:p>
    <w:p w:rsidR="000043A6" w:rsidRPr="00592516" w:rsidRDefault="00A14C1D" w:rsidP="00141808">
      <w:pPr>
        <w:spacing w:after="0" w:line="360" w:lineRule="auto"/>
        <w:ind w:left="4320" w:firstLine="720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noProof/>
          <w:color w:val="FF0000"/>
          <w:sz w:val="26"/>
          <w:szCs w:val="26"/>
        </w:rPr>
        <w:t xml:space="preserve">         </w:t>
      </w:r>
      <w:bookmarkStart w:id="0" w:name="_GoBack"/>
      <w:bookmarkEnd w:id="0"/>
      <w:r w:rsidR="00EF51AA">
        <w:rPr>
          <w:rFonts w:ascii="Times New Roman" w:hAnsi="Times New Roman"/>
          <w:b/>
          <w:noProof/>
          <w:color w:val="FF0000"/>
          <w:sz w:val="26"/>
          <w:szCs w:val="26"/>
        </w:rPr>
        <w:t>(Ký, đóng dấu)</w:t>
      </w:r>
    </w:p>
    <w:sectPr w:rsidR="000043A6" w:rsidRPr="00592516" w:rsidSect="00F90F08">
      <w:pgSz w:w="12240" w:h="15840"/>
      <w:pgMar w:top="1242" w:right="1134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08C3" w:rsidRDefault="009C08C3" w:rsidP="00480609">
      <w:pPr>
        <w:spacing w:after="0" w:line="240" w:lineRule="auto"/>
      </w:pPr>
      <w:r>
        <w:separator/>
      </w:r>
    </w:p>
  </w:endnote>
  <w:endnote w:type="continuationSeparator" w:id="0">
    <w:p w:rsidR="009C08C3" w:rsidRDefault="009C08C3" w:rsidP="004806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ArialH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08C3" w:rsidRDefault="009C08C3" w:rsidP="00480609">
      <w:pPr>
        <w:spacing w:after="0" w:line="240" w:lineRule="auto"/>
      </w:pPr>
      <w:r>
        <w:separator/>
      </w:r>
    </w:p>
  </w:footnote>
  <w:footnote w:type="continuationSeparator" w:id="0">
    <w:p w:rsidR="009C08C3" w:rsidRDefault="009C08C3" w:rsidP="004806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2E71E8"/>
    <w:multiLevelType w:val="hybridMultilevel"/>
    <w:tmpl w:val="7B668E84"/>
    <w:lvl w:ilvl="0" w:tplc="AC163B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001"/>
    <w:rsid w:val="00002510"/>
    <w:rsid w:val="000043A6"/>
    <w:rsid w:val="00033A9D"/>
    <w:rsid w:val="00034568"/>
    <w:rsid w:val="00036343"/>
    <w:rsid w:val="00042875"/>
    <w:rsid w:val="00044FDC"/>
    <w:rsid w:val="00053024"/>
    <w:rsid w:val="00071D6C"/>
    <w:rsid w:val="0008005E"/>
    <w:rsid w:val="00083245"/>
    <w:rsid w:val="000917E1"/>
    <w:rsid w:val="000A4C51"/>
    <w:rsid w:val="000C193C"/>
    <w:rsid w:val="000D580C"/>
    <w:rsid w:val="000E089C"/>
    <w:rsid w:val="000F6C81"/>
    <w:rsid w:val="000F7AE9"/>
    <w:rsid w:val="001012D2"/>
    <w:rsid w:val="0010355C"/>
    <w:rsid w:val="00126006"/>
    <w:rsid w:val="001353ED"/>
    <w:rsid w:val="0014093E"/>
    <w:rsid w:val="00141808"/>
    <w:rsid w:val="001518BC"/>
    <w:rsid w:val="001527EE"/>
    <w:rsid w:val="001546CC"/>
    <w:rsid w:val="00156A52"/>
    <w:rsid w:val="001631AE"/>
    <w:rsid w:val="001723A1"/>
    <w:rsid w:val="0018000C"/>
    <w:rsid w:val="0019394B"/>
    <w:rsid w:val="001A7B3F"/>
    <w:rsid w:val="001B2F3B"/>
    <w:rsid w:val="001B33B3"/>
    <w:rsid w:val="001C277C"/>
    <w:rsid w:val="001C7C0D"/>
    <w:rsid w:val="001C7FB1"/>
    <w:rsid w:val="001D3B6C"/>
    <w:rsid w:val="001E20E7"/>
    <w:rsid w:val="001E5E29"/>
    <w:rsid w:val="001E72D3"/>
    <w:rsid w:val="001F26D7"/>
    <w:rsid w:val="0020403F"/>
    <w:rsid w:val="002130EE"/>
    <w:rsid w:val="00214AF0"/>
    <w:rsid w:val="002260EE"/>
    <w:rsid w:val="00256AB6"/>
    <w:rsid w:val="00274874"/>
    <w:rsid w:val="00276CC3"/>
    <w:rsid w:val="00282E78"/>
    <w:rsid w:val="00291E2F"/>
    <w:rsid w:val="00292EE1"/>
    <w:rsid w:val="002A55BB"/>
    <w:rsid w:val="002C1038"/>
    <w:rsid w:val="002C2F9D"/>
    <w:rsid w:val="002D1183"/>
    <w:rsid w:val="002F35C9"/>
    <w:rsid w:val="002F74EC"/>
    <w:rsid w:val="0030582F"/>
    <w:rsid w:val="00311DFB"/>
    <w:rsid w:val="0032546B"/>
    <w:rsid w:val="00335408"/>
    <w:rsid w:val="00357BD8"/>
    <w:rsid w:val="00374762"/>
    <w:rsid w:val="00376D89"/>
    <w:rsid w:val="00383689"/>
    <w:rsid w:val="003879A2"/>
    <w:rsid w:val="00397CD5"/>
    <w:rsid w:val="003A24C8"/>
    <w:rsid w:val="003B08CD"/>
    <w:rsid w:val="003B43F4"/>
    <w:rsid w:val="003C2C70"/>
    <w:rsid w:val="003D1DE0"/>
    <w:rsid w:val="003E0CDC"/>
    <w:rsid w:val="003E2141"/>
    <w:rsid w:val="004107E1"/>
    <w:rsid w:val="00431001"/>
    <w:rsid w:val="00431E70"/>
    <w:rsid w:val="00431E9B"/>
    <w:rsid w:val="004326BE"/>
    <w:rsid w:val="004407B7"/>
    <w:rsid w:val="004421C2"/>
    <w:rsid w:val="00480609"/>
    <w:rsid w:val="004810C9"/>
    <w:rsid w:val="00485DAE"/>
    <w:rsid w:val="004909CD"/>
    <w:rsid w:val="00492177"/>
    <w:rsid w:val="0049291F"/>
    <w:rsid w:val="00492CEE"/>
    <w:rsid w:val="004A3FFF"/>
    <w:rsid w:val="004A6B46"/>
    <w:rsid w:val="004B05A6"/>
    <w:rsid w:val="004D1C6E"/>
    <w:rsid w:val="004D4561"/>
    <w:rsid w:val="004F353D"/>
    <w:rsid w:val="0050106C"/>
    <w:rsid w:val="00512096"/>
    <w:rsid w:val="00517CF0"/>
    <w:rsid w:val="00523F16"/>
    <w:rsid w:val="00556F53"/>
    <w:rsid w:val="00561F6F"/>
    <w:rsid w:val="00564562"/>
    <w:rsid w:val="00592516"/>
    <w:rsid w:val="005A27BA"/>
    <w:rsid w:val="005A2D7A"/>
    <w:rsid w:val="005A46D0"/>
    <w:rsid w:val="005A5590"/>
    <w:rsid w:val="005C5FA3"/>
    <w:rsid w:val="005D1360"/>
    <w:rsid w:val="005D7BF7"/>
    <w:rsid w:val="005E088E"/>
    <w:rsid w:val="006004BE"/>
    <w:rsid w:val="006036E3"/>
    <w:rsid w:val="006037BB"/>
    <w:rsid w:val="00605587"/>
    <w:rsid w:val="00610267"/>
    <w:rsid w:val="00613CDE"/>
    <w:rsid w:val="006172FB"/>
    <w:rsid w:val="0062047D"/>
    <w:rsid w:val="00626DC9"/>
    <w:rsid w:val="00650BC6"/>
    <w:rsid w:val="00656654"/>
    <w:rsid w:val="00672541"/>
    <w:rsid w:val="00675821"/>
    <w:rsid w:val="00696649"/>
    <w:rsid w:val="006E3A3C"/>
    <w:rsid w:val="006E6F1A"/>
    <w:rsid w:val="006F5C01"/>
    <w:rsid w:val="006F7628"/>
    <w:rsid w:val="00705478"/>
    <w:rsid w:val="00726438"/>
    <w:rsid w:val="00730864"/>
    <w:rsid w:val="00730C48"/>
    <w:rsid w:val="00737E55"/>
    <w:rsid w:val="00740062"/>
    <w:rsid w:val="00747C62"/>
    <w:rsid w:val="007509A3"/>
    <w:rsid w:val="00765735"/>
    <w:rsid w:val="00772BE6"/>
    <w:rsid w:val="007814E4"/>
    <w:rsid w:val="00791444"/>
    <w:rsid w:val="00792563"/>
    <w:rsid w:val="00795C94"/>
    <w:rsid w:val="007A3135"/>
    <w:rsid w:val="007A36D3"/>
    <w:rsid w:val="007A4621"/>
    <w:rsid w:val="007A5127"/>
    <w:rsid w:val="007C109F"/>
    <w:rsid w:val="007C179B"/>
    <w:rsid w:val="007D568C"/>
    <w:rsid w:val="007D5803"/>
    <w:rsid w:val="007D7B7C"/>
    <w:rsid w:val="0080417C"/>
    <w:rsid w:val="00806BE3"/>
    <w:rsid w:val="008078EF"/>
    <w:rsid w:val="00820944"/>
    <w:rsid w:val="0083018A"/>
    <w:rsid w:val="00853CEE"/>
    <w:rsid w:val="0085552C"/>
    <w:rsid w:val="00856EB1"/>
    <w:rsid w:val="00861F7E"/>
    <w:rsid w:val="0087131C"/>
    <w:rsid w:val="008715E9"/>
    <w:rsid w:val="00873A6C"/>
    <w:rsid w:val="008758C2"/>
    <w:rsid w:val="00875B41"/>
    <w:rsid w:val="00880D1D"/>
    <w:rsid w:val="008826D7"/>
    <w:rsid w:val="008A1174"/>
    <w:rsid w:val="008A1409"/>
    <w:rsid w:val="008A4985"/>
    <w:rsid w:val="008B3109"/>
    <w:rsid w:val="008B3FC8"/>
    <w:rsid w:val="008B5127"/>
    <w:rsid w:val="008B5E37"/>
    <w:rsid w:val="008C142B"/>
    <w:rsid w:val="008C7063"/>
    <w:rsid w:val="008D0CAA"/>
    <w:rsid w:val="008D19BE"/>
    <w:rsid w:val="008D3201"/>
    <w:rsid w:val="008D513F"/>
    <w:rsid w:val="008D6BC1"/>
    <w:rsid w:val="008E280C"/>
    <w:rsid w:val="008F6074"/>
    <w:rsid w:val="00905B90"/>
    <w:rsid w:val="0091323A"/>
    <w:rsid w:val="00926E1A"/>
    <w:rsid w:val="00930615"/>
    <w:rsid w:val="00933399"/>
    <w:rsid w:val="009405EE"/>
    <w:rsid w:val="00944EB7"/>
    <w:rsid w:val="00946061"/>
    <w:rsid w:val="009619A4"/>
    <w:rsid w:val="009725A7"/>
    <w:rsid w:val="00982DB3"/>
    <w:rsid w:val="00990776"/>
    <w:rsid w:val="00995A15"/>
    <w:rsid w:val="009A35F9"/>
    <w:rsid w:val="009B3D9D"/>
    <w:rsid w:val="009C08C3"/>
    <w:rsid w:val="009C2544"/>
    <w:rsid w:val="009C70A0"/>
    <w:rsid w:val="009D09FB"/>
    <w:rsid w:val="009E392B"/>
    <w:rsid w:val="009E4800"/>
    <w:rsid w:val="009F2A43"/>
    <w:rsid w:val="00A111D4"/>
    <w:rsid w:val="00A142C2"/>
    <w:rsid w:val="00A14C1D"/>
    <w:rsid w:val="00A2314A"/>
    <w:rsid w:val="00A26BC3"/>
    <w:rsid w:val="00A916D2"/>
    <w:rsid w:val="00AB7AC8"/>
    <w:rsid w:val="00AC1221"/>
    <w:rsid w:val="00AC2816"/>
    <w:rsid w:val="00AC644E"/>
    <w:rsid w:val="00AD1E23"/>
    <w:rsid w:val="00AD3453"/>
    <w:rsid w:val="00AE4AAB"/>
    <w:rsid w:val="00AE6FD7"/>
    <w:rsid w:val="00AF318C"/>
    <w:rsid w:val="00B06B92"/>
    <w:rsid w:val="00B2509B"/>
    <w:rsid w:val="00B2601D"/>
    <w:rsid w:val="00B31386"/>
    <w:rsid w:val="00B448BD"/>
    <w:rsid w:val="00B55DBF"/>
    <w:rsid w:val="00B6172B"/>
    <w:rsid w:val="00B61C32"/>
    <w:rsid w:val="00B653B5"/>
    <w:rsid w:val="00B77DA6"/>
    <w:rsid w:val="00B8220A"/>
    <w:rsid w:val="00B85A80"/>
    <w:rsid w:val="00BA05C9"/>
    <w:rsid w:val="00BB3524"/>
    <w:rsid w:val="00BD3551"/>
    <w:rsid w:val="00BE2C38"/>
    <w:rsid w:val="00BE7B72"/>
    <w:rsid w:val="00C06BDF"/>
    <w:rsid w:val="00C21571"/>
    <w:rsid w:val="00C24FA9"/>
    <w:rsid w:val="00C26000"/>
    <w:rsid w:val="00C27197"/>
    <w:rsid w:val="00C31C02"/>
    <w:rsid w:val="00C53FD8"/>
    <w:rsid w:val="00C578EA"/>
    <w:rsid w:val="00C630BD"/>
    <w:rsid w:val="00C6769E"/>
    <w:rsid w:val="00C71DE0"/>
    <w:rsid w:val="00CA154A"/>
    <w:rsid w:val="00CA598D"/>
    <w:rsid w:val="00CA5BD3"/>
    <w:rsid w:val="00CB592C"/>
    <w:rsid w:val="00CE0EF2"/>
    <w:rsid w:val="00CE1F03"/>
    <w:rsid w:val="00CE2597"/>
    <w:rsid w:val="00D145C7"/>
    <w:rsid w:val="00D23FC4"/>
    <w:rsid w:val="00D245EF"/>
    <w:rsid w:val="00D3782C"/>
    <w:rsid w:val="00D4377F"/>
    <w:rsid w:val="00D645B2"/>
    <w:rsid w:val="00D722F5"/>
    <w:rsid w:val="00D93071"/>
    <w:rsid w:val="00D93994"/>
    <w:rsid w:val="00D948C4"/>
    <w:rsid w:val="00DB030C"/>
    <w:rsid w:val="00DB6312"/>
    <w:rsid w:val="00DC20AA"/>
    <w:rsid w:val="00DC2D58"/>
    <w:rsid w:val="00DC492D"/>
    <w:rsid w:val="00DE031F"/>
    <w:rsid w:val="00DF64CA"/>
    <w:rsid w:val="00E31E25"/>
    <w:rsid w:val="00E43AE5"/>
    <w:rsid w:val="00E44A61"/>
    <w:rsid w:val="00E46839"/>
    <w:rsid w:val="00E6735A"/>
    <w:rsid w:val="00E675FB"/>
    <w:rsid w:val="00E7050C"/>
    <w:rsid w:val="00E72729"/>
    <w:rsid w:val="00E776E0"/>
    <w:rsid w:val="00E77CDC"/>
    <w:rsid w:val="00E85F1F"/>
    <w:rsid w:val="00E92016"/>
    <w:rsid w:val="00E92B9E"/>
    <w:rsid w:val="00E94622"/>
    <w:rsid w:val="00EB2456"/>
    <w:rsid w:val="00EB250A"/>
    <w:rsid w:val="00EC67EF"/>
    <w:rsid w:val="00ED7940"/>
    <w:rsid w:val="00EE225E"/>
    <w:rsid w:val="00EE5625"/>
    <w:rsid w:val="00EF45A3"/>
    <w:rsid w:val="00EF51AA"/>
    <w:rsid w:val="00EF65A8"/>
    <w:rsid w:val="00F06169"/>
    <w:rsid w:val="00F07874"/>
    <w:rsid w:val="00F1146B"/>
    <w:rsid w:val="00F246E2"/>
    <w:rsid w:val="00F323A0"/>
    <w:rsid w:val="00F401BB"/>
    <w:rsid w:val="00F4181E"/>
    <w:rsid w:val="00F55051"/>
    <w:rsid w:val="00F56AA7"/>
    <w:rsid w:val="00F65468"/>
    <w:rsid w:val="00F661B8"/>
    <w:rsid w:val="00F6772D"/>
    <w:rsid w:val="00F70432"/>
    <w:rsid w:val="00F710F3"/>
    <w:rsid w:val="00F73A4B"/>
    <w:rsid w:val="00F742CD"/>
    <w:rsid w:val="00F81A4A"/>
    <w:rsid w:val="00F90F08"/>
    <w:rsid w:val="00F93F8F"/>
    <w:rsid w:val="00FB404B"/>
    <w:rsid w:val="00FB4755"/>
    <w:rsid w:val="00FC0819"/>
    <w:rsid w:val="00FD0E29"/>
    <w:rsid w:val="00FD14C9"/>
    <w:rsid w:val="00FE310A"/>
    <w:rsid w:val="00FF7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59BC60"/>
  <w15:docId w15:val="{C468BE74-511B-44E6-92C6-9F8F8038D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7FB1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141808"/>
    <w:pPr>
      <w:keepNext/>
      <w:spacing w:after="0" w:line="240" w:lineRule="auto"/>
      <w:outlineLvl w:val="1"/>
    </w:pPr>
    <w:rPr>
      <w:rFonts w:ascii=".VnArialH" w:eastAsia="Arial Unicode MS" w:hAnsi=".VnArialH"/>
      <w:b/>
      <w:bCs/>
      <w:sz w:val="16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800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26E1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418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181E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141808"/>
    <w:rPr>
      <w:rFonts w:ascii=".VnArialH" w:eastAsia="Arial Unicode MS" w:hAnsi=".VnArialH"/>
      <w:b/>
      <w:bCs/>
      <w:sz w:val="16"/>
      <w:lang w:val="x-none" w:eastAsia="x-none"/>
    </w:rPr>
  </w:style>
  <w:style w:type="paragraph" w:styleId="Header">
    <w:name w:val="header"/>
    <w:basedOn w:val="Normal"/>
    <w:link w:val="HeaderChar"/>
    <w:uiPriority w:val="99"/>
    <w:unhideWhenUsed/>
    <w:rsid w:val="004806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0609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806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0609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272;&#417;n%20&#273;&#7873;%20ngh&#7883;%20t&#7841;m%20&#7913;ng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Đơn đề nghị tạm ứng</Template>
  <TotalTime>137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124</cp:revision>
  <cp:lastPrinted>2023-04-22T03:53:00Z</cp:lastPrinted>
  <dcterms:created xsi:type="dcterms:W3CDTF">2020-02-22T02:02:00Z</dcterms:created>
  <dcterms:modified xsi:type="dcterms:W3CDTF">2024-07-31T02:00:00Z</dcterms:modified>
</cp:coreProperties>
</file>